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BB" w:rsidRDefault="002D65BB" w:rsidP="002D65BB">
      <w:pPr>
        <w:pStyle w:val="Kop1"/>
      </w:pPr>
      <w:r>
        <w:t>Bedankbrief</w:t>
      </w:r>
      <w:r w:rsidR="00B93068">
        <w:t xml:space="preserve"> A2</w:t>
      </w:r>
      <w:bookmarkStart w:id="0" w:name="_GoBack"/>
      <w:bookmarkEnd w:id="0"/>
    </w:p>
    <w:p w:rsidR="002D65BB" w:rsidRDefault="002D65BB" w:rsidP="002D65BB">
      <w:pPr>
        <w:pStyle w:val="Geenafstand"/>
      </w:pPr>
      <w:r>
        <w:t xml:space="preserve">Vorige week ben je bij de opening van een nieuw pand van één van je klanten geweest. De opening was een echte show en je hebt echt genoten van de presentatie. De hapjes en drankjes hebben je goed gesmaakt en om het geheel af te maken heb je ook nog eens een mooi cadeau mee gekregen aan het einde van de avond. Om de klant te bedanken schrijf (dus niet typen) je een bedankbrief. </w:t>
      </w:r>
    </w:p>
    <w:p w:rsidR="002D65BB" w:rsidRDefault="002D65BB" w:rsidP="002D65BB">
      <w:pPr>
        <w:pStyle w:val="Geenafstand"/>
        <w:numPr>
          <w:ilvl w:val="0"/>
          <w:numId w:val="1"/>
        </w:numPr>
      </w:pPr>
      <w:r>
        <w:t>Open de brief op gepaste wijze.</w:t>
      </w:r>
    </w:p>
    <w:p w:rsidR="002D65BB" w:rsidRDefault="002D65BB" w:rsidP="002D65BB">
      <w:pPr>
        <w:pStyle w:val="Geenafstand"/>
        <w:numPr>
          <w:ilvl w:val="0"/>
          <w:numId w:val="1"/>
        </w:numPr>
      </w:pPr>
      <w:r>
        <w:t>Bedank de klant nogmaals voor de uitnodiging.</w:t>
      </w:r>
    </w:p>
    <w:p w:rsidR="002D65BB" w:rsidRDefault="002D65BB" w:rsidP="002D65BB">
      <w:pPr>
        <w:pStyle w:val="Geenafstand"/>
        <w:numPr>
          <w:ilvl w:val="0"/>
          <w:numId w:val="1"/>
        </w:numPr>
      </w:pPr>
      <w:r>
        <w:t>Vertel dat je erg genoten hebt van de presentatie, leg uit wat je vooral erg goed vond (dit moet je dus zelf bedenken)</w:t>
      </w:r>
    </w:p>
    <w:p w:rsidR="002D65BB" w:rsidRDefault="002D65BB" w:rsidP="002D65BB">
      <w:pPr>
        <w:pStyle w:val="Geenafstand"/>
        <w:numPr>
          <w:ilvl w:val="0"/>
          <w:numId w:val="1"/>
        </w:numPr>
      </w:pPr>
      <w:r>
        <w:t>Bedank de klant voor de leuke avond en leg uit waarom je het zo leuk vond (ook hier mag je zelf dingen bedanken)</w:t>
      </w:r>
    </w:p>
    <w:p w:rsidR="002D65BB" w:rsidRDefault="002D65BB" w:rsidP="002D65BB">
      <w:pPr>
        <w:pStyle w:val="Geenafstand"/>
        <w:numPr>
          <w:ilvl w:val="0"/>
          <w:numId w:val="1"/>
        </w:numPr>
      </w:pPr>
      <w:r>
        <w:t>Bedank hem vooral vanwege het leuke cadeau en zeg dat je dit nog niet hebt en zeker gaat gebruiken.</w:t>
      </w:r>
    </w:p>
    <w:p w:rsidR="002D65BB" w:rsidRDefault="002D65BB" w:rsidP="002D65BB">
      <w:pPr>
        <w:pStyle w:val="Geenafstand"/>
        <w:numPr>
          <w:ilvl w:val="0"/>
          <w:numId w:val="1"/>
        </w:numPr>
      </w:pPr>
      <w:r>
        <w:t>Sluit de brief af door hem succes te wensen en dat jullie hopelijk zaken blijven doen</w:t>
      </w:r>
    </w:p>
    <w:p w:rsidR="002D65BB" w:rsidRPr="007429E8" w:rsidRDefault="002D65BB" w:rsidP="002D65BB">
      <w:pPr>
        <w:pStyle w:val="Geenafstand"/>
        <w:numPr>
          <w:ilvl w:val="0"/>
          <w:numId w:val="1"/>
        </w:numPr>
      </w:pPr>
      <w:r>
        <w:t>Sluit passend af.</w:t>
      </w:r>
    </w:p>
    <w:p w:rsidR="00894871" w:rsidRDefault="00894871"/>
    <w:sectPr w:rsidR="00894871" w:rsidSect="00894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01AC2"/>
    <w:multiLevelType w:val="hybridMultilevel"/>
    <w:tmpl w:val="5A12FA6A"/>
    <w:lvl w:ilvl="0" w:tplc="B04CF902">
      <w:start w:val="2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BB"/>
    <w:rsid w:val="002D65BB"/>
    <w:rsid w:val="00894871"/>
    <w:rsid w:val="00B93068"/>
    <w:rsid w:val="00BB4AD4"/>
    <w:rsid w:val="00FA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D6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65B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2D65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D6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65B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2D6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BBDAB53B</Template>
  <TotalTime>1</TotalTime>
  <Pages>1</Pages>
  <Words>140</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Koning Willem I College</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dc:creator>
  <cp:lastModifiedBy>Bakker,C.M.</cp:lastModifiedBy>
  <cp:revision>2</cp:revision>
  <dcterms:created xsi:type="dcterms:W3CDTF">2013-01-14T08:22:00Z</dcterms:created>
  <dcterms:modified xsi:type="dcterms:W3CDTF">2013-01-14T08:22:00Z</dcterms:modified>
</cp:coreProperties>
</file>